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89" w:rsidRDefault="00850D89" w:rsidP="00791786">
      <w:pPr>
        <w:jc w:val="center"/>
        <w:outlineLvl w:val="0"/>
        <w:rPr>
          <w:rFonts w:ascii="Arial" w:hAnsi="Arial" w:cs="Arial"/>
          <w:b/>
          <w:bCs/>
          <w:caps/>
          <w:sz w:val="24"/>
          <w:szCs w:val="24"/>
          <w:lang w:eastAsia="cs-CZ"/>
        </w:rPr>
      </w:pPr>
    </w:p>
    <w:p w:rsidR="00850D89" w:rsidRDefault="00850D89" w:rsidP="00791786">
      <w:pPr>
        <w:jc w:val="center"/>
        <w:outlineLvl w:val="0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>
        <w:rPr>
          <w:rFonts w:ascii="Arial" w:hAnsi="Arial" w:cs="Arial"/>
          <w:b/>
          <w:bCs/>
          <w:caps/>
          <w:sz w:val="24"/>
          <w:szCs w:val="24"/>
          <w:lang w:eastAsia="cs-CZ"/>
        </w:rPr>
        <w:t>Z</w:t>
      </w:r>
      <w:r w:rsidRPr="001566BD">
        <w:rPr>
          <w:rFonts w:ascii="Arial" w:hAnsi="Arial" w:cs="Arial"/>
          <w:b/>
          <w:bCs/>
          <w:caps/>
          <w:sz w:val="24"/>
          <w:szCs w:val="24"/>
          <w:lang w:eastAsia="cs-CZ"/>
        </w:rPr>
        <w:t>ávazná přihláška</w:t>
      </w:r>
    </w:p>
    <w:p w:rsidR="00850D89" w:rsidRPr="001566BD" w:rsidRDefault="00850D89" w:rsidP="00791786">
      <w:pPr>
        <w:jc w:val="center"/>
        <w:outlineLvl w:val="0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>
        <w:rPr>
          <w:rFonts w:ascii="Arial" w:hAnsi="Arial" w:cs="Arial"/>
          <w:b/>
          <w:bCs/>
          <w:caps/>
          <w:sz w:val="24"/>
          <w:szCs w:val="24"/>
          <w:lang w:eastAsia="cs-CZ"/>
        </w:rPr>
        <w:t>Seminář Jihlava 9. 8. – 11. 8 . 2024</w:t>
      </w:r>
    </w:p>
    <w:p w:rsidR="00850D89" w:rsidRPr="001566BD" w:rsidRDefault="00850D89" w:rsidP="00C21F4E">
      <w:pPr>
        <w:rPr>
          <w:rFonts w:ascii="Arial" w:hAnsi="Arial" w:cs="Arial"/>
          <w:b/>
          <w:bCs/>
          <w:sz w:val="24"/>
          <w:szCs w:val="24"/>
          <w:lang w:eastAsia="cs-CZ"/>
        </w:rPr>
      </w:pPr>
    </w:p>
    <w:p w:rsidR="00850D89" w:rsidRPr="001566BD" w:rsidRDefault="00850D89" w:rsidP="00742DEC">
      <w:pPr>
        <w:jc w:val="center"/>
        <w:rPr>
          <w:rFonts w:ascii="Arial" w:hAnsi="Arial" w:cs="Arial"/>
          <w:sz w:val="24"/>
          <w:szCs w:val="24"/>
          <w:lang w:eastAsia="cs-CZ"/>
        </w:rPr>
      </w:pPr>
    </w:p>
    <w:tbl>
      <w:tblPr>
        <w:tblW w:w="98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04"/>
        <w:gridCol w:w="816"/>
        <w:gridCol w:w="825"/>
        <w:gridCol w:w="194"/>
        <w:gridCol w:w="1265"/>
        <w:gridCol w:w="941"/>
        <w:gridCol w:w="805"/>
        <w:gridCol w:w="2425"/>
      </w:tblGrid>
      <w:tr w:rsidR="00850D89" w:rsidRPr="00174855">
        <w:trPr>
          <w:trHeight w:val="377"/>
        </w:trPr>
        <w:tc>
          <w:tcPr>
            <w:tcW w:w="2604" w:type="dxa"/>
            <w:vAlign w:val="center"/>
          </w:tcPr>
          <w:p w:rsidR="00850D89" w:rsidRPr="00174855" w:rsidRDefault="00850D89" w:rsidP="00942972">
            <w:pPr>
              <w:rPr>
                <w:rFonts w:ascii="Arial" w:hAnsi="Arial" w:cs="Arial"/>
                <w:lang w:eastAsia="cs-CZ"/>
              </w:rPr>
            </w:pPr>
            <w:r w:rsidRPr="00174855">
              <w:rPr>
                <w:rFonts w:ascii="Arial" w:hAnsi="Arial" w:cs="Arial"/>
                <w:lang w:eastAsia="cs-CZ"/>
              </w:rPr>
              <w:t>Jméno a příjmení</w:t>
            </w:r>
          </w:p>
        </w:tc>
        <w:tc>
          <w:tcPr>
            <w:tcW w:w="7271" w:type="dxa"/>
            <w:gridSpan w:val="7"/>
            <w:vAlign w:val="center"/>
          </w:tcPr>
          <w:p w:rsidR="00850D89" w:rsidRPr="00174855" w:rsidRDefault="00850D89" w:rsidP="00942972">
            <w:pPr>
              <w:rPr>
                <w:rFonts w:ascii="Arial" w:hAnsi="Arial" w:cs="Arial"/>
                <w:lang w:eastAsia="cs-CZ"/>
              </w:rPr>
            </w:pPr>
          </w:p>
        </w:tc>
      </w:tr>
      <w:tr w:rsidR="00850D89" w:rsidRPr="00174855">
        <w:trPr>
          <w:trHeight w:val="377"/>
        </w:trPr>
        <w:tc>
          <w:tcPr>
            <w:tcW w:w="2604" w:type="dxa"/>
            <w:vAlign w:val="center"/>
          </w:tcPr>
          <w:p w:rsidR="00850D89" w:rsidRPr="00174855" w:rsidRDefault="00850D89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Adresa trvalého pobytu</w:t>
            </w:r>
          </w:p>
        </w:tc>
        <w:tc>
          <w:tcPr>
            <w:tcW w:w="7271" w:type="dxa"/>
            <w:gridSpan w:val="7"/>
            <w:vAlign w:val="center"/>
          </w:tcPr>
          <w:p w:rsidR="00850D89" w:rsidRPr="00174855" w:rsidRDefault="00850D89" w:rsidP="00942972">
            <w:pPr>
              <w:rPr>
                <w:rFonts w:ascii="Arial" w:hAnsi="Arial" w:cs="Arial"/>
                <w:lang w:eastAsia="cs-CZ"/>
              </w:rPr>
            </w:pPr>
          </w:p>
        </w:tc>
      </w:tr>
      <w:tr w:rsidR="00850D89" w:rsidRPr="00174855">
        <w:trPr>
          <w:trHeight w:val="377"/>
        </w:trPr>
        <w:tc>
          <w:tcPr>
            <w:tcW w:w="2604" w:type="dxa"/>
            <w:vAlign w:val="center"/>
          </w:tcPr>
          <w:p w:rsidR="00850D89" w:rsidRDefault="00850D89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Datum narození</w:t>
            </w:r>
          </w:p>
        </w:tc>
        <w:tc>
          <w:tcPr>
            <w:tcW w:w="7271" w:type="dxa"/>
            <w:gridSpan w:val="7"/>
            <w:vAlign w:val="center"/>
          </w:tcPr>
          <w:p w:rsidR="00850D89" w:rsidRPr="00174855" w:rsidRDefault="00850D89" w:rsidP="00942972">
            <w:pPr>
              <w:rPr>
                <w:rFonts w:ascii="Arial" w:hAnsi="Arial" w:cs="Arial"/>
                <w:lang w:eastAsia="cs-CZ"/>
              </w:rPr>
            </w:pPr>
          </w:p>
        </w:tc>
      </w:tr>
      <w:tr w:rsidR="00850D89" w:rsidRPr="00174855">
        <w:trPr>
          <w:trHeight w:val="495"/>
        </w:trPr>
        <w:tc>
          <w:tcPr>
            <w:tcW w:w="4439" w:type="dxa"/>
            <w:gridSpan w:val="4"/>
            <w:tcBorders>
              <w:bottom w:val="single" w:sz="4" w:space="0" w:color="auto"/>
            </w:tcBorders>
            <w:vAlign w:val="center"/>
          </w:tcPr>
          <w:p w:rsidR="00850D89" w:rsidRPr="00174855" w:rsidRDefault="00850D89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Roska</w:t>
            </w:r>
          </w:p>
        </w:tc>
        <w:tc>
          <w:tcPr>
            <w:tcW w:w="3011" w:type="dxa"/>
            <w:gridSpan w:val="3"/>
            <w:tcBorders>
              <w:bottom w:val="single" w:sz="4" w:space="0" w:color="auto"/>
            </w:tcBorders>
            <w:vAlign w:val="center"/>
          </w:tcPr>
          <w:p w:rsidR="00850D89" w:rsidRPr="00AD4778" w:rsidRDefault="00850D89" w:rsidP="00AD47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Průkaz </w:t>
            </w:r>
            <w:r w:rsidRPr="00174855">
              <w:rPr>
                <w:rFonts w:ascii="Arial" w:hAnsi="Arial" w:cs="Arial"/>
                <w:lang w:eastAsia="cs-CZ"/>
              </w:rPr>
              <w:t>ZTP</w:t>
            </w:r>
            <w:r>
              <w:rPr>
                <w:rFonts w:ascii="Arial" w:hAnsi="Arial" w:cs="Arial"/>
                <w:lang w:eastAsia="cs-CZ"/>
              </w:rPr>
              <w:t xml:space="preserve">  *ano     ne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850D89" w:rsidRPr="00174855" w:rsidRDefault="00850D89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ZTP/P *ano     ne</w:t>
            </w:r>
          </w:p>
        </w:tc>
      </w:tr>
      <w:tr w:rsidR="00850D89" w:rsidRPr="00174855">
        <w:trPr>
          <w:trHeight w:val="352"/>
        </w:trPr>
        <w:tc>
          <w:tcPr>
            <w:tcW w:w="987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D89" w:rsidRDefault="00850D89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Nejsem členem Rosky</w:t>
            </w:r>
          </w:p>
        </w:tc>
      </w:tr>
      <w:tr w:rsidR="00850D89" w:rsidRPr="00174855">
        <w:trPr>
          <w:trHeight w:val="285"/>
        </w:trPr>
        <w:tc>
          <w:tcPr>
            <w:tcW w:w="74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D89" w:rsidRPr="00174855" w:rsidRDefault="00850D89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Číslo OP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850D89" w:rsidRPr="00174855" w:rsidRDefault="00850D89" w:rsidP="00942972">
            <w:pPr>
              <w:rPr>
                <w:rFonts w:ascii="Arial" w:hAnsi="Arial" w:cs="Arial"/>
                <w:lang w:eastAsia="cs-CZ"/>
              </w:rPr>
            </w:pPr>
          </w:p>
        </w:tc>
      </w:tr>
      <w:tr w:rsidR="00850D89" w:rsidRPr="00174855">
        <w:trPr>
          <w:trHeight w:val="390"/>
        </w:trPr>
        <w:tc>
          <w:tcPr>
            <w:tcW w:w="9875" w:type="dxa"/>
            <w:gridSpan w:val="8"/>
            <w:tcBorders>
              <w:top w:val="single" w:sz="4" w:space="0" w:color="auto"/>
            </w:tcBorders>
            <w:vAlign w:val="center"/>
          </w:tcPr>
          <w:p w:rsidR="00850D89" w:rsidRPr="00174855" w:rsidRDefault="00850D89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Cena semináře       1500KČ                        Doprovod ZTP/P    1500KČ</w:t>
            </w:r>
          </w:p>
        </w:tc>
      </w:tr>
      <w:tr w:rsidR="00850D89" w:rsidRPr="00174855">
        <w:trPr>
          <w:trHeight w:val="383"/>
        </w:trPr>
        <w:tc>
          <w:tcPr>
            <w:tcW w:w="424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0D89" w:rsidRDefault="00850D89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Telefon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0D89" w:rsidRDefault="00850D89" w:rsidP="00C21F4E">
            <w:pPr>
              <w:ind w:left="627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mail </w:t>
            </w:r>
          </w:p>
        </w:tc>
      </w:tr>
      <w:tr w:rsidR="00850D89" w:rsidRPr="00174855">
        <w:trPr>
          <w:trHeight w:val="178"/>
        </w:trPr>
        <w:tc>
          <w:tcPr>
            <w:tcW w:w="3420" w:type="dxa"/>
            <w:gridSpan w:val="2"/>
            <w:tcBorders>
              <w:top w:val="single" w:sz="4" w:space="0" w:color="auto"/>
            </w:tcBorders>
            <w:vAlign w:val="center"/>
          </w:tcPr>
          <w:p w:rsidR="00850D89" w:rsidRDefault="00850D89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Stravování           Dieta jaká 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</w:tcBorders>
            <w:vAlign w:val="center"/>
          </w:tcPr>
          <w:p w:rsidR="00850D89" w:rsidRDefault="00850D89" w:rsidP="00942972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50D89" w:rsidRDefault="00850D89" w:rsidP="00942972">
            <w:pPr>
              <w:rPr>
                <w:rFonts w:ascii="Arial" w:hAnsi="Arial" w:cs="Arial"/>
                <w:lang w:eastAsia="cs-CZ"/>
              </w:rPr>
            </w:pPr>
          </w:p>
        </w:tc>
      </w:tr>
      <w:tr w:rsidR="00850D89" w:rsidRPr="00174855">
        <w:trPr>
          <w:trHeight w:val="377"/>
        </w:trPr>
        <w:tc>
          <w:tcPr>
            <w:tcW w:w="3420" w:type="dxa"/>
            <w:gridSpan w:val="2"/>
            <w:tcBorders>
              <w:right w:val="single" w:sz="4" w:space="0" w:color="auto"/>
            </w:tcBorders>
            <w:vAlign w:val="center"/>
          </w:tcPr>
          <w:p w:rsidR="00850D89" w:rsidRPr="00174855" w:rsidRDefault="00850D89" w:rsidP="00942972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2284" w:type="dxa"/>
            <w:gridSpan w:val="3"/>
            <w:tcBorders>
              <w:left w:val="single" w:sz="4" w:space="0" w:color="auto"/>
            </w:tcBorders>
            <w:vAlign w:val="center"/>
          </w:tcPr>
          <w:p w:rsidR="00850D89" w:rsidRPr="00174855" w:rsidRDefault="00850D89" w:rsidP="008417B2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171" w:type="dxa"/>
            <w:gridSpan w:val="3"/>
            <w:tcBorders>
              <w:top w:val="nil"/>
            </w:tcBorders>
            <w:vAlign w:val="center"/>
          </w:tcPr>
          <w:p w:rsidR="00850D89" w:rsidRPr="00174855" w:rsidRDefault="00850D89" w:rsidP="00942972">
            <w:pPr>
              <w:rPr>
                <w:rFonts w:ascii="Arial" w:hAnsi="Arial" w:cs="Arial"/>
                <w:lang w:eastAsia="cs-CZ"/>
              </w:rPr>
            </w:pPr>
          </w:p>
        </w:tc>
      </w:tr>
    </w:tbl>
    <w:p w:rsidR="00850D89" w:rsidRPr="009E0596" w:rsidRDefault="00850D89" w:rsidP="009E0596">
      <w:pPr>
        <w:rPr>
          <w:rFonts w:ascii="Arial" w:hAnsi="Arial" w:cs="Arial"/>
          <w:b/>
          <w:bCs/>
          <w:sz w:val="28"/>
          <w:szCs w:val="28"/>
          <w:lang w:eastAsia="cs-CZ"/>
        </w:rPr>
      </w:pPr>
      <w:r w:rsidRPr="00C6469E">
        <w:t xml:space="preserve">*nehodící se škrtněte </w:t>
      </w:r>
      <w:r>
        <w:t>(nebo zakroužkujte)</w:t>
      </w:r>
      <w:r>
        <w:br/>
        <w:t xml:space="preserve">Vstup do budovy a pokojů a školící místnosti je bezbariérový </w:t>
      </w:r>
      <w:r>
        <w:br/>
      </w:r>
      <w:r>
        <w:rPr>
          <w:color w:val="FF0000"/>
          <w:sz w:val="36"/>
          <w:szCs w:val="36"/>
        </w:rPr>
        <w:t>WC a koupelna nejsou bezbariérové.</w:t>
      </w:r>
      <w:r>
        <w:rPr>
          <w:color w:val="FF0000"/>
          <w:sz w:val="36"/>
          <w:szCs w:val="36"/>
        </w:rPr>
        <w:br/>
      </w:r>
      <w:r w:rsidRPr="003E362A">
        <w:rPr>
          <w:sz w:val="28"/>
          <w:szCs w:val="28"/>
        </w:rPr>
        <w:t xml:space="preserve">Storno </w:t>
      </w:r>
      <w:r>
        <w:rPr>
          <w:sz w:val="28"/>
          <w:szCs w:val="28"/>
        </w:rPr>
        <w:t>nejpozději 30.7.2024 -</w:t>
      </w:r>
      <w:r w:rsidRPr="003E362A">
        <w:rPr>
          <w:sz w:val="28"/>
          <w:szCs w:val="28"/>
        </w:rPr>
        <w:t xml:space="preserve"> storno poplatek </w:t>
      </w:r>
      <w:r>
        <w:rPr>
          <w:sz w:val="28"/>
          <w:szCs w:val="28"/>
        </w:rPr>
        <w:t>není, později</w:t>
      </w:r>
      <w:r w:rsidRPr="003E362A">
        <w:rPr>
          <w:sz w:val="28"/>
          <w:szCs w:val="28"/>
        </w:rPr>
        <w:t xml:space="preserve"> za neobsazené lůžko 520 KČ. </w:t>
      </w:r>
      <w:r w:rsidRPr="00D30017">
        <w:rPr>
          <w:b/>
          <w:bCs/>
          <w:color w:val="0000FF"/>
        </w:rPr>
        <w:t> </w:t>
      </w:r>
      <w:r>
        <w:rPr>
          <w:b/>
          <w:bCs/>
          <w:color w:val="0000FF"/>
        </w:rPr>
        <w:br/>
      </w:r>
      <w:r w:rsidRPr="00D30017">
        <w:rPr>
          <w:b/>
          <w:bCs/>
          <w:color w:val="0000FF"/>
        </w:rPr>
        <w:t>Vzhledem k čerpání SD MZ je účast povinná po celou dobu programu. To je včetně nedělního dopoledního programu. Vyplývá to z metodiky MZ pro SD.</w:t>
      </w:r>
      <w:r w:rsidRPr="00044718">
        <w:rPr>
          <w:color w:val="FF0000"/>
        </w:rPr>
        <w:br/>
      </w:r>
      <w:r>
        <w:t>Souhlas</w:t>
      </w:r>
      <w:r w:rsidRPr="00AD4778">
        <w:t xml:space="preserve"> se zpracováním a uchováváním osobních údajů pro </w:t>
      </w:r>
      <w:r>
        <w:t>potřeby Unie ROSKA .</w:t>
      </w:r>
      <w:r w:rsidRPr="00AD4778">
        <w:t>Pojištění si každý zřizuje individuálně.</w:t>
      </w:r>
    </w:p>
    <w:p w:rsidR="00850D89" w:rsidRDefault="00850D89" w:rsidP="008417B2">
      <w:pPr>
        <w:rPr>
          <w:sz w:val="24"/>
          <w:szCs w:val="24"/>
        </w:rPr>
      </w:pPr>
      <w:r>
        <w:rPr>
          <w:sz w:val="24"/>
          <w:szCs w:val="24"/>
        </w:rPr>
        <w:t>Částku v</w:t>
      </w:r>
      <w:r w:rsidRPr="00AD4778">
        <w:rPr>
          <w:sz w:val="24"/>
          <w:szCs w:val="24"/>
        </w:rPr>
        <w:t xml:space="preserve"> Kč uhraďte na účet </w:t>
      </w:r>
      <w:r>
        <w:rPr>
          <w:sz w:val="24"/>
          <w:szCs w:val="24"/>
        </w:rPr>
        <w:t>č. 250 975556/0300 do 30.7.2024</w:t>
      </w:r>
      <w:r w:rsidRPr="00AD4778">
        <w:rPr>
          <w:sz w:val="24"/>
          <w:szCs w:val="24"/>
        </w:rPr>
        <w:t>. Do zprávy pro p</w:t>
      </w:r>
      <w:r>
        <w:rPr>
          <w:sz w:val="24"/>
          <w:szCs w:val="24"/>
        </w:rPr>
        <w:t>říjemce uveďte prosím „seminář“</w:t>
      </w:r>
      <w:r w:rsidRPr="00AD4778">
        <w:rPr>
          <w:sz w:val="24"/>
          <w:szCs w:val="24"/>
        </w:rPr>
        <w:t xml:space="preserve"> a vaše jméno.</w:t>
      </w:r>
      <w:r>
        <w:rPr>
          <w:sz w:val="24"/>
          <w:szCs w:val="24"/>
        </w:rPr>
        <w:t xml:space="preserve"> Možno zaplatit hromadně za pobočný spolek. </w:t>
      </w:r>
      <w:r w:rsidRPr="00AD4778">
        <w:rPr>
          <w:sz w:val="24"/>
          <w:szCs w:val="24"/>
        </w:rPr>
        <w:t>Vyplněnou při</w:t>
      </w:r>
      <w:r>
        <w:rPr>
          <w:sz w:val="24"/>
          <w:szCs w:val="24"/>
        </w:rPr>
        <w:t>hlášku zašlete mailem na adresu</w:t>
      </w:r>
      <w:hyperlink r:id="rId5" w:history="1">
        <w:r w:rsidRPr="00F32A06">
          <w:rPr>
            <w:rStyle w:val="Hyperlink"/>
            <w:sz w:val="24"/>
            <w:szCs w:val="24"/>
          </w:rPr>
          <w:t>roska.ji@centrum.cz</w:t>
        </w:r>
      </w:hyperlink>
      <w:r>
        <w:t xml:space="preserve"> ,  telefon 724 594 131 </w:t>
      </w:r>
    </w:p>
    <w:p w:rsidR="00850D89" w:rsidRPr="00AD4778" w:rsidRDefault="00850D89" w:rsidP="008417B2">
      <w:pPr>
        <w:rPr>
          <w:color w:val="FF0000"/>
          <w:sz w:val="24"/>
          <w:szCs w:val="24"/>
        </w:rPr>
      </w:pPr>
    </w:p>
    <w:p w:rsidR="00850D89" w:rsidRDefault="00850D89" w:rsidP="00742D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Datum...........2024          </w:t>
      </w:r>
      <w:r w:rsidRPr="00AD4778">
        <w:rPr>
          <w:sz w:val="24"/>
          <w:szCs w:val="24"/>
        </w:rPr>
        <w:t xml:space="preserve">                        Podpis…………..................................</w:t>
      </w:r>
      <w:r>
        <w:rPr>
          <w:sz w:val="24"/>
          <w:szCs w:val="24"/>
        </w:rPr>
        <w:t>........................</w:t>
      </w:r>
      <w:r w:rsidRPr="00AD4778">
        <w:rPr>
          <w:sz w:val="24"/>
          <w:szCs w:val="24"/>
        </w:rPr>
        <w:t>.</w:t>
      </w:r>
    </w:p>
    <w:p w:rsidR="00850D89" w:rsidRDefault="00850D89" w:rsidP="00742DEC">
      <w:pPr>
        <w:jc w:val="both"/>
        <w:rPr>
          <w:sz w:val="24"/>
          <w:szCs w:val="24"/>
        </w:rPr>
      </w:pPr>
    </w:p>
    <w:p w:rsidR="00850D89" w:rsidRDefault="00850D89" w:rsidP="00742DEC">
      <w:pPr>
        <w:jc w:val="both"/>
        <w:rPr>
          <w:sz w:val="24"/>
          <w:szCs w:val="24"/>
        </w:rPr>
      </w:pPr>
    </w:p>
    <w:p w:rsidR="00850D89" w:rsidRDefault="00850D89" w:rsidP="00791786">
      <w:pPr>
        <w:jc w:val="both"/>
        <w:outlineLvl w:val="0"/>
        <w:rPr>
          <w:b/>
          <w:bCs/>
          <w:sz w:val="24"/>
          <w:szCs w:val="24"/>
          <w:u w:val="single"/>
        </w:rPr>
      </w:pPr>
      <w:r w:rsidRPr="00AD4778">
        <w:rPr>
          <w:b/>
          <w:bCs/>
          <w:sz w:val="24"/>
          <w:szCs w:val="24"/>
          <w:u w:val="single"/>
        </w:rPr>
        <w:t>Vyjádření ošetřujícího odborného neurologa k účasti na uvedené akci</w:t>
      </w:r>
    </w:p>
    <w:p w:rsidR="00850D89" w:rsidRDefault="00850D89" w:rsidP="00791786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Týká se účastníků</w:t>
      </w:r>
      <w:r w:rsidRPr="00900AE4">
        <w:rPr>
          <w:sz w:val="24"/>
          <w:szCs w:val="24"/>
        </w:rPr>
        <w:t xml:space="preserve"> – pacientů s</w:t>
      </w:r>
      <w:r>
        <w:rPr>
          <w:sz w:val="24"/>
          <w:szCs w:val="24"/>
        </w:rPr>
        <w:t> </w:t>
      </w:r>
      <w:r w:rsidRPr="00900AE4">
        <w:rPr>
          <w:sz w:val="24"/>
          <w:szCs w:val="24"/>
        </w:rPr>
        <w:t>RS</w:t>
      </w:r>
    </w:p>
    <w:p w:rsidR="00850D89" w:rsidRPr="00900AE4" w:rsidRDefault="00850D89" w:rsidP="00791786">
      <w:pPr>
        <w:jc w:val="both"/>
        <w:outlineLvl w:val="0"/>
        <w:rPr>
          <w:sz w:val="24"/>
          <w:szCs w:val="24"/>
        </w:rPr>
      </w:pPr>
    </w:p>
    <w:p w:rsidR="00850D89" w:rsidRDefault="00850D89" w:rsidP="00791786">
      <w:pPr>
        <w:jc w:val="both"/>
        <w:outlineLvl w:val="0"/>
        <w:rPr>
          <w:sz w:val="24"/>
          <w:szCs w:val="24"/>
        </w:rPr>
      </w:pPr>
      <w:r w:rsidRPr="00900AE4">
        <w:rPr>
          <w:sz w:val="24"/>
          <w:szCs w:val="24"/>
        </w:rPr>
        <w:t>Doporučuji:</w:t>
      </w:r>
      <w:bookmarkStart w:id="0" w:name="_GoBack"/>
      <w:bookmarkEnd w:id="0"/>
      <w:r>
        <w:rPr>
          <w:sz w:val="24"/>
          <w:szCs w:val="24"/>
        </w:rPr>
        <w:t>ANO     –    NE      (nehodící se škrtněte)</w:t>
      </w:r>
    </w:p>
    <w:p w:rsidR="00850D89" w:rsidRDefault="00850D89" w:rsidP="00791786">
      <w:pPr>
        <w:jc w:val="both"/>
        <w:outlineLvl w:val="0"/>
        <w:rPr>
          <w:sz w:val="24"/>
          <w:szCs w:val="24"/>
        </w:rPr>
      </w:pPr>
    </w:p>
    <w:p w:rsidR="00850D89" w:rsidRDefault="00850D89" w:rsidP="00791786">
      <w:pPr>
        <w:jc w:val="both"/>
        <w:outlineLvl w:val="0"/>
        <w:rPr>
          <w:sz w:val="24"/>
          <w:szCs w:val="24"/>
        </w:rPr>
      </w:pPr>
    </w:p>
    <w:p w:rsidR="00850D89" w:rsidRDefault="00850D89" w:rsidP="00791786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Datum. ………….. 2024      Velké razítko a podpis………………………………………………………………..</w:t>
      </w:r>
    </w:p>
    <w:p w:rsidR="00850D89" w:rsidRDefault="00850D89" w:rsidP="00791786">
      <w:pPr>
        <w:jc w:val="both"/>
        <w:outlineLvl w:val="0"/>
        <w:rPr>
          <w:sz w:val="24"/>
          <w:szCs w:val="24"/>
        </w:rPr>
      </w:pPr>
    </w:p>
    <w:p w:rsidR="00850D89" w:rsidRPr="00900AE4" w:rsidRDefault="00850D89" w:rsidP="00791786">
      <w:pPr>
        <w:jc w:val="both"/>
        <w:outlineLvl w:val="0"/>
        <w:rPr>
          <w:sz w:val="24"/>
          <w:szCs w:val="24"/>
        </w:rPr>
      </w:pPr>
    </w:p>
    <w:p w:rsidR="00850D89" w:rsidRDefault="00850D89" w:rsidP="00742DEC">
      <w:pPr>
        <w:jc w:val="both"/>
        <w:rPr>
          <w:sz w:val="24"/>
          <w:szCs w:val="24"/>
        </w:rPr>
      </w:pPr>
      <w:r>
        <w:rPr>
          <w:sz w:val="24"/>
          <w:szCs w:val="24"/>
        </w:rPr>
        <w:t>Pro členy pobočného spolku</w:t>
      </w:r>
    </w:p>
    <w:p w:rsidR="00850D89" w:rsidRDefault="00850D89" w:rsidP="00742DEC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AD4778">
        <w:rPr>
          <w:sz w:val="24"/>
          <w:szCs w:val="24"/>
        </w:rPr>
        <w:t>ám potvrzeno na celoroční přihlášce</w:t>
      </w:r>
      <w:r>
        <w:rPr>
          <w:sz w:val="24"/>
          <w:szCs w:val="24"/>
        </w:rPr>
        <w:t xml:space="preserve"> u pobočného spolku, přikládám kopii</w:t>
      </w:r>
      <w:r w:rsidRPr="00AD4778">
        <w:rPr>
          <w:sz w:val="24"/>
          <w:szCs w:val="24"/>
        </w:rPr>
        <w:t>. V případě hromadných výprav vedoucí vezme s sebou kopie.</w:t>
      </w:r>
    </w:p>
    <w:p w:rsidR="00850D89" w:rsidRDefault="00850D89" w:rsidP="00742DEC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>
        <w:rPr>
          <w:sz w:val="24"/>
          <w:szCs w:val="24"/>
        </w:rPr>
        <w:t xml:space="preserve">    Podpis…………………………………………..</w:t>
      </w:r>
    </w:p>
    <w:sectPr w:rsidR="00850D89" w:rsidSect="003E362A">
      <w:pgSz w:w="11906" w:h="16838"/>
      <w:pgMar w:top="89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F4A44"/>
    <w:multiLevelType w:val="hybridMultilevel"/>
    <w:tmpl w:val="E794AE90"/>
    <w:lvl w:ilvl="0" w:tplc="615C7D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2436022"/>
    <w:multiLevelType w:val="hybridMultilevel"/>
    <w:tmpl w:val="4EE4D6EE"/>
    <w:lvl w:ilvl="0" w:tplc="E74AB1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DEC"/>
    <w:rsid w:val="0000714D"/>
    <w:rsid w:val="00044718"/>
    <w:rsid w:val="00046410"/>
    <w:rsid w:val="00065428"/>
    <w:rsid w:val="00087A32"/>
    <w:rsid w:val="000A65B0"/>
    <w:rsid w:val="000E59BC"/>
    <w:rsid w:val="000E6E66"/>
    <w:rsid w:val="000F4FB5"/>
    <w:rsid w:val="00101C92"/>
    <w:rsid w:val="0010439B"/>
    <w:rsid w:val="001143E2"/>
    <w:rsid w:val="00124301"/>
    <w:rsid w:val="001566BD"/>
    <w:rsid w:val="00174855"/>
    <w:rsid w:val="0018612D"/>
    <w:rsid w:val="001B0B84"/>
    <w:rsid w:val="001B47D0"/>
    <w:rsid w:val="001D2B80"/>
    <w:rsid w:val="001D3564"/>
    <w:rsid w:val="0023646B"/>
    <w:rsid w:val="00264A55"/>
    <w:rsid w:val="0027087D"/>
    <w:rsid w:val="00290DBA"/>
    <w:rsid w:val="00295A24"/>
    <w:rsid w:val="002D2645"/>
    <w:rsid w:val="002E6EA7"/>
    <w:rsid w:val="002F5363"/>
    <w:rsid w:val="003005E3"/>
    <w:rsid w:val="003458C6"/>
    <w:rsid w:val="00347E09"/>
    <w:rsid w:val="003617F0"/>
    <w:rsid w:val="003638F5"/>
    <w:rsid w:val="00373E6A"/>
    <w:rsid w:val="003769AC"/>
    <w:rsid w:val="0038509B"/>
    <w:rsid w:val="003B26B9"/>
    <w:rsid w:val="003B2C02"/>
    <w:rsid w:val="003E1027"/>
    <w:rsid w:val="003E362A"/>
    <w:rsid w:val="003E6DB7"/>
    <w:rsid w:val="00412350"/>
    <w:rsid w:val="00413671"/>
    <w:rsid w:val="00416652"/>
    <w:rsid w:val="00443774"/>
    <w:rsid w:val="004634D2"/>
    <w:rsid w:val="004A1533"/>
    <w:rsid w:val="004F46FB"/>
    <w:rsid w:val="00502855"/>
    <w:rsid w:val="00523EFE"/>
    <w:rsid w:val="0055233F"/>
    <w:rsid w:val="00560B56"/>
    <w:rsid w:val="00560E62"/>
    <w:rsid w:val="00574119"/>
    <w:rsid w:val="005743A3"/>
    <w:rsid w:val="005821DA"/>
    <w:rsid w:val="0059587D"/>
    <w:rsid w:val="005D3958"/>
    <w:rsid w:val="005D79FD"/>
    <w:rsid w:val="005F25DB"/>
    <w:rsid w:val="005F2ED0"/>
    <w:rsid w:val="00600AAA"/>
    <w:rsid w:val="006339AF"/>
    <w:rsid w:val="00634BBA"/>
    <w:rsid w:val="00651472"/>
    <w:rsid w:val="00652DD7"/>
    <w:rsid w:val="00671EED"/>
    <w:rsid w:val="006B4251"/>
    <w:rsid w:val="00703CF2"/>
    <w:rsid w:val="0070657A"/>
    <w:rsid w:val="00742DEC"/>
    <w:rsid w:val="007457AB"/>
    <w:rsid w:val="00747247"/>
    <w:rsid w:val="00767990"/>
    <w:rsid w:val="0077166B"/>
    <w:rsid w:val="00775FBD"/>
    <w:rsid w:val="00791786"/>
    <w:rsid w:val="00793E11"/>
    <w:rsid w:val="007A4726"/>
    <w:rsid w:val="007B433F"/>
    <w:rsid w:val="0082046F"/>
    <w:rsid w:val="0082626E"/>
    <w:rsid w:val="00837F80"/>
    <w:rsid w:val="008417B2"/>
    <w:rsid w:val="00850D89"/>
    <w:rsid w:val="0088573B"/>
    <w:rsid w:val="008A255B"/>
    <w:rsid w:val="008D22FE"/>
    <w:rsid w:val="008D29A7"/>
    <w:rsid w:val="008E134E"/>
    <w:rsid w:val="008E4F0D"/>
    <w:rsid w:val="00900AE4"/>
    <w:rsid w:val="00905926"/>
    <w:rsid w:val="00933BAA"/>
    <w:rsid w:val="00942972"/>
    <w:rsid w:val="00961313"/>
    <w:rsid w:val="0096687D"/>
    <w:rsid w:val="00967F35"/>
    <w:rsid w:val="00971213"/>
    <w:rsid w:val="009811B6"/>
    <w:rsid w:val="009D4B00"/>
    <w:rsid w:val="009E0596"/>
    <w:rsid w:val="009E6079"/>
    <w:rsid w:val="009F1752"/>
    <w:rsid w:val="009F753E"/>
    <w:rsid w:val="00A009E1"/>
    <w:rsid w:val="00A00B5D"/>
    <w:rsid w:val="00A00CB5"/>
    <w:rsid w:val="00A05670"/>
    <w:rsid w:val="00A0710F"/>
    <w:rsid w:val="00A117C2"/>
    <w:rsid w:val="00A16C12"/>
    <w:rsid w:val="00A338F7"/>
    <w:rsid w:val="00A339C6"/>
    <w:rsid w:val="00A576D6"/>
    <w:rsid w:val="00A76CD1"/>
    <w:rsid w:val="00A80265"/>
    <w:rsid w:val="00A91D6F"/>
    <w:rsid w:val="00A960E2"/>
    <w:rsid w:val="00A96EC1"/>
    <w:rsid w:val="00AC3486"/>
    <w:rsid w:val="00AC4B8E"/>
    <w:rsid w:val="00AD4778"/>
    <w:rsid w:val="00AE7999"/>
    <w:rsid w:val="00AF610E"/>
    <w:rsid w:val="00B01B60"/>
    <w:rsid w:val="00B0653F"/>
    <w:rsid w:val="00B3630B"/>
    <w:rsid w:val="00B40C4B"/>
    <w:rsid w:val="00B63862"/>
    <w:rsid w:val="00B8020E"/>
    <w:rsid w:val="00BA0DF0"/>
    <w:rsid w:val="00BC58A1"/>
    <w:rsid w:val="00BD419C"/>
    <w:rsid w:val="00BD6859"/>
    <w:rsid w:val="00BF7619"/>
    <w:rsid w:val="00C01B20"/>
    <w:rsid w:val="00C12B52"/>
    <w:rsid w:val="00C20FE4"/>
    <w:rsid w:val="00C21F4E"/>
    <w:rsid w:val="00C272A6"/>
    <w:rsid w:val="00C4436B"/>
    <w:rsid w:val="00C535B4"/>
    <w:rsid w:val="00C6469E"/>
    <w:rsid w:val="00C67CDA"/>
    <w:rsid w:val="00CA25E6"/>
    <w:rsid w:val="00CA30D8"/>
    <w:rsid w:val="00CB1D48"/>
    <w:rsid w:val="00CE32A0"/>
    <w:rsid w:val="00CF4F4B"/>
    <w:rsid w:val="00D00D67"/>
    <w:rsid w:val="00D03B2A"/>
    <w:rsid w:val="00D234C2"/>
    <w:rsid w:val="00D27EB2"/>
    <w:rsid w:val="00D30017"/>
    <w:rsid w:val="00D4664A"/>
    <w:rsid w:val="00D63E39"/>
    <w:rsid w:val="00D72600"/>
    <w:rsid w:val="00D834F7"/>
    <w:rsid w:val="00D84F5C"/>
    <w:rsid w:val="00D95F4C"/>
    <w:rsid w:val="00DA45B6"/>
    <w:rsid w:val="00DD7B3D"/>
    <w:rsid w:val="00E35A8E"/>
    <w:rsid w:val="00E80AA8"/>
    <w:rsid w:val="00E81E3F"/>
    <w:rsid w:val="00E86D8F"/>
    <w:rsid w:val="00EA3099"/>
    <w:rsid w:val="00EB3B33"/>
    <w:rsid w:val="00EB5A51"/>
    <w:rsid w:val="00EC76A3"/>
    <w:rsid w:val="00EE0407"/>
    <w:rsid w:val="00EF3FB4"/>
    <w:rsid w:val="00F0364E"/>
    <w:rsid w:val="00F1527F"/>
    <w:rsid w:val="00F15723"/>
    <w:rsid w:val="00F16545"/>
    <w:rsid w:val="00F32A06"/>
    <w:rsid w:val="00F33D71"/>
    <w:rsid w:val="00F63298"/>
    <w:rsid w:val="00F9070D"/>
    <w:rsid w:val="00F909A1"/>
    <w:rsid w:val="00F969D1"/>
    <w:rsid w:val="00FB14F4"/>
    <w:rsid w:val="00FD4EAD"/>
    <w:rsid w:val="00FF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DEC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2DE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576D6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17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63E39"/>
    <w:rPr>
      <w:rFonts w:ascii="Times New Roman" w:hAnsi="Times New Roman" w:cs="Times New Roman"/>
      <w:sz w:val="2"/>
      <w:szCs w:val="2"/>
      <w:lang w:eastAsia="en-US"/>
    </w:rPr>
  </w:style>
  <w:style w:type="paragraph" w:customStyle="1" w:styleId="-wm-msonormal">
    <w:name w:val="-wm-msonormal"/>
    <w:basedOn w:val="Normal"/>
    <w:uiPriority w:val="99"/>
    <w:rsid w:val="003E362A"/>
    <w:pPr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ka.ji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241</Words>
  <Characters>1424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subject/>
  <dc:creator>DELL1</dc:creator>
  <cp:keywords/>
  <dc:description/>
  <cp:lastModifiedBy>jitka</cp:lastModifiedBy>
  <cp:revision>4</cp:revision>
  <cp:lastPrinted>2018-09-21T09:16:00Z</cp:lastPrinted>
  <dcterms:created xsi:type="dcterms:W3CDTF">2024-06-06T06:23:00Z</dcterms:created>
  <dcterms:modified xsi:type="dcterms:W3CDTF">2024-06-06T07:34:00Z</dcterms:modified>
</cp:coreProperties>
</file>